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B5D75" w14:textId="13A8252C" w:rsidR="00B2485B" w:rsidRPr="004A062B" w:rsidRDefault="000B15BB" w:rsidP="0027698F">
      <w:pPr>
        <w:pStyle w:val="ContactInfo"/>
        <w:rPr>
          <w:rStyle w:val="fontstyle21"/>
          <w:rFonts w:asciiTheme="majorHAnsi" w:hAnsiTheme="majorHAnsi" w:cstheme="majorHAnsi"/>
          <w:i w:val="0"/>
          <w:iCs w:val="0"/>
        </w:rPr>
      </w:pPr>
      <w:bookmarkStart w:id="0" w:name="_Hlk28636785"/>
      <w:r w:rsidRPr="004A062B">
        <w:rPr>
          <w:rFonts w:asciiTheme="majorHAnsi" w:hAnsiTheme="majorHAnsi" w:cstheme="majorHAnsi"/>
          <w:b/>
          <w:color w:val="auto"/>
          <w:sz w:val="22"/>
          <w:szCs w:val="22"/>
        </w:rPr>
        <w:t xml:space="preserve">Home </w:t>
      </w:r>
      <w:r w:rsidR="00C07FAB" w:rsidRPr="004A062B">
        <w:rPr>
          <w:rFonts w:asciiTheme="majorHAnsi" w:hAnsiTheme="majorHAnsi" w:cstheme="majorHAnsi"/>
          <w:b/>
          <w:color w:val="auto"/>
          <w:sz w:val="22"/>
          <w:szCs w:val="22"/>
        </w:rPr>
        <w:t>Address:</w:t>
      </w:r>
      <w:r w:rsidR="00C07FAB" w:rsidRPr="004A062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B2485B" w:rsidRPr="004A062B">
        <w:rPr>
          <w:rStyle w:val="fontstyle21"/>
          <w:rFonts w:asciiTheme="majorHAnsi" w:hAnsiTheme="majorHAnsi" w:cstheme="majorHAnsi"/>
          <w:i w:val="0"/>
          <w:iCs w:val="0"/>
        </w:rPr>
        <w:t>No 1,</w:t>
      </w:r>
      <w:r w:rsidR="009F78AE" w:rsidRPr="004A062B">
        <w:rPr>
          <w:rStyle w:val="fontstyle21"/>
          <w:rFonts w:asciiTheme="majorHAnsi" w:hAnsiTheme="majorHAnsi" w:cstheme="majorHAnsi"/>
          <w:i w:val="0"/>
          <w:iCs w:val="0"/>
        </w:rPr>
        <w:t xml:space="preserve"> </w:t>
      </w:r>
      <w:r w:rsidR="001D69FD">
        <w:rPr>
          <w:rStyle w:val="fontstyle21"/>
          <w:rFonts w:asciiTheme="majorHAnsi" w:hAnsiTheme="majorHAnsi" w:cstheme="majorHAnsi"/>
          <w:i w:val="0"/>
          <w:iCs w:val="0"/>
        </w:rPr>
        <w:t>Trinity Street</w:t>
      </w:r>
      <w:r w:rsidR="00B2485B" w:rsidRPr="004A062B">
        <w:rPr>
          <w:rStyle w:val="fontstyle21"/>
          <w:rFonts w:asciiTheme="majorHAnsi" w:hAnsiTheme="majorHAnsi" w:cstheme="majorHAnsi"/>
          <w:i w:val="0"/>
          <w:iCs w:val="0"/>
        </w:rPr>
        <w:t>,</w:t>
      </w:r>
    </w:p>
    <w:p w14:paraId="73D403ED" w14:textId="47688E1B" w:rsidR="00B2485B" w:rsidRPr="004A062B" w:rsidRDefault="001D69FD" w:rsidP="0027698F">
      <w:pPr>
        <w:pStyle w:val="ContactInfo"/>
        <w:ind w:left="4320" w:firstLine="720"/>
        <w:rPr>
          <w:rStyle w:val="fontstyle21"/>
          <w:rFonts w:asciiTheme="majorHAnsi" w:hAnsiTheme="majorHAnsi" w:cstheme="majorHAnsi"/>
          <w:i w:val="0"/>
          <w:iCs w:val="0"/>
        </w:rPr>
      </w:pPr>
      <w:proofErr w:type="spellStart"/>
      <w:r>
        <w:rPr>
          <w:rStyle w:val="fontstyle21"/>
          <w:rFonts w:asciiTheme="majorHAnsi" w:hAnsiTheme="majorHAnsi" w:cstheme="majorHAnsi"/>
          <w:i w:val="0"/>
          <w:iCs w:val="0"/>
        </w:rPr>
        <w:t>Ibukunoluwa</w:t>
      </w:r>
      <w:proofErr w:type="spellEnd"/>
      <w:r>
        <w:rPr>
          <w:rStyle w:val="fontstyle21"/>
          <w:rFonts w:asciiTheme="majorHAnsi" w:hAnsiTheme="majorHAnsi" w:cstheme="majorHAnsi"/>
          <w:i w:val="0"/>
          <w:iCs w:val="0"/>
        </w:rPr>
        <w:t xml:space="preserve"> Avenue </w:t>
      </w:r>
      <w:proofErr w:type="spellStart"/>
      <w:r>
        <w:rPr>
          <w:rStyle w:val="fontstyle21"/>
          <w:rFonts w:asciiTheme="majorHAnsi" w:hAnsiTheme="majorHAnsi" w:cstheme="majorHAnsi"/>
          <w:i w:val="0"/>
          <w:iCs w:val="0"/>
        </w:rPr>
        <w:t>Ataoja</w:t>
      </w:r>
      <w:proofErr w:type="spellEnd"/>
      <w:r w:rsidR="00B2485B" w:rsidRPr="004A062B">
        <w:rPr>
          <w:rStyle w:val="fontstyle21"/>
          <w:rFonts w:asciiTheme="majorHAnsi" w:hAnsiTheme="majorHAnsi" w:cstheme="majorHAnsi"/>
          <w:i w:val="0"/>
          <w:iCs w:val="0"/>
        </w:rPr>
        <w:t>,</w:t>
      </w:r>
    </w:p>
    <w:p w14:paraId="4E0F1488" w14:textId="56E06F29" w:rsidR="00224348" w:rsidRPr="004A062B" w:rsidRDefault="001B24CF" w:rsidP="0027698F">
      <w:pPr>
        <w:pStyle w:val="ContactInfo"/>
        <w:ind w:left="4320" w:firstLine="72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fontstyle21"/>
          <w:rFonts w:asciiTheme="majorHAnsi" w:hAnsiTheme="majorHAnsi" w:cstheme="majorHAnsi"/>
          <w:i w:val="0"/>
          <w:iCs w:val="0"/>
        </w:rPr>
        <w:t>Osogbo</w:t>
      </w:r>
      <w:r w:rsidR="00952859" w:rsidRPr="004A062B">
        <w:rPr>
          <w:rStyle w:val="fontstyle21"/>
          <w:rFonts w:asciiTheme="majorHAnsi" w:hAnsiTheme="majorHAnsi" w:cstheme="majorHAnsi"/>
          <w:i w:val="0"/>
          <w:iCs w:val="0"/>
        </w:rPr>
        <w:t xml:space="preserve">, </w:t>
      </w:r>
      <w:r>
        <w:rPr>
          <w:rStyle w:val="fontstyle21"/>
          <w:rFonts w:asciiTheme="majorHAnsi" w:hAnsiTheme="majorHAnsi" w:cstheme="majorHAnsi"/>
          <w:i w:val="0"/>
          <w:iCs w:val="0"/>
        </w:rPr>
        <w:t>Osun State</w:t>
      </w:r>
      <w:r w:rsidR="00952859" w:rsidRPr="004A062B">
        <w:rPr>
          <w:rFonts w:asciiTheme="majorHAnsi" w:hAnsiTheme="majorHAnsi" w:cstheme="majorHAnsi"/>
          <w:i/>
          <w:iCs/>
          <w:color w:val="auto"/>
          <w:sz w:val="22"/>
          <w:szCs w:val="22"/>
        </w:rPr>
        <w:t>.</w:t>
      </w:r>
    </w:p>
    <w:p w14:paraId="3DF0FAAF" w14:textId="35DEA23C" w:rsidR="00C07FAB" w:rsidRPr="004A062B" w:rsidRDefault="00C07FAB" w:rsidP="0027698F">
      <w:pPr>
        <w:pStyle w:val="ContactInfo"/>
        <w:rPr>
          <w:rFonts w:asciiTheme="majorHAnsi" w:hAnsiTheme="majorHAnsi" w:cstheme="majorHAnsi"/>
          <w:color w:val="auto"/>
          <w:sz w:val="22"/>
          <w:szCs w:val="22"/>
        </w:rPr>
      </w:pPr>
      <w:r w:rsidRPr="004A062B">
        <w:rPr>
          <w:rFonts w:asciiTheme="majorHAnsi" w:hAnsiTheme="majorHAnsi" w:cstheme="majorHAnsi"/>
          <w:b/>
          <w:color w:val="auto"/>
          <w:sz w:val="22"/>
          <w:szCs w:val="22"/>
        </w:rPr>
        <w:t>Phone Number:</w:t>
      </w:r>
      <w:r w:rsidRPr="004A062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B2485B" w:rsidRPr="004A062B">
        <w:rPr>
          <w:rFonts w:asciiTheme="majorHAnsi" w:hAnsiTheme="majorHAnsi" w:cstheme="majorHAnsi"/>
          <w:color w:val="auto"/>
          <w:sz w:val="22"/>
          <w:szCs w:val="22"/>
        </w:rPr>
        <w:t>0</w:t>
      </w:r>
      <w:r w:rsidR="00B2485B" w:rsidRPr="004A062B">
        <w:rPr>
          <w:rStyle w:val="fontstyle21"/>
          <w:rFonts w:asciiTheme="majorHAnsi" w:hAnsiTheme="majorHAnsi" w:cstheme="majorHAnsi"/>
          <w:i w:val="0"/>
          <w:iCs w:val="0"/>
        </w:rPr>
        <w:t>8139304082</w:t>
      </w:r>
    </w:p>
    <w:p w14:paraId="15EDC43D" w14:textId="73AF38A1" w:rsidR="0035290A" w:rsidRPr="004A062B" w:rsidRDefault="00C07FAB" w:rsidP="009914F5">
      <w:pPr>
        <w:pStyle w:val="ContactInfo"/>
        <w:rPr>
          <w:sz w:val="22"/>
          <w:szCs w:val="22"/>
        </w:rPr>
      </w:pPr>
      <w:r w:rsidRPr="004A062B">
        <w:rPr>
          <w:rFonts w:asciiTheme="majorHAnsi" w:hAnsiTheme="majorHAnsi" w:cstheme="majorHAnsi"/>
          <w:b/>
          <w:color w:val="auto"/>
          <w:sz w:val="22"/>
          <w:szCs w:val="22"/>
        </w:rPr>
        <w:t>E-mail:</w:t>
      </w:r>
      <w:r w:rsidRPr="004A062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hyperlink r:id="rId11" w:history="1">
        <w:r w:rsidR="00B2485B" w:rsidRPr="004A062B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adelekenathanielayodele@gmail.com</w:t>
        </w:r>
      </w:hyperlink>
    </w:p>
    <w:p w14:paraId="595DFA97" w14:textId="7D359918" w:rsidR="00952859" w:rsidRPr="004A062B" w:rsidRDefault="00823311" w:rsidP="009914F5">
      <w:pPr>
        <w:pStyle w:val="NoSpacing"/>
        <w:tabs>
          <w:tab w:val="left" w:pos="4455"/>
        </w:tabs>
        <w:ind w:left="180" w:firstLine="180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alias w:val="Your Name"/>
          <w:tag w:val=""/>
          <w:id w:val="-2035648559"/>
          <w:placeholder>
            <w:docPart w:val="1AC4AD5EE81E4E7D99429ACE32FE69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A062B" w:rsidRPr="004A062B">
            <w:rPr>
              <w:rFonts w:asciiTheme="majorHAnsi" w:hAnsiTheme="majorHAnsi" w:cstheme="majorHAnsi"/>
              <w:b/>
            </w:rPr>
            <w:t>AYODELE NATHANIEL ADELEKE</w:t>
          </w:r>
        </w:sdtContent>
      </w:sdt>
      <w:r w:rsidR="00782990" w:rsidRPr="004A062B">
        <w:rPr>
          <w:rFonts w:asciiTheme="majorHAnsi" w:hAnsiTheme="majorHAnsi" w:cstheme="majorHAnsi"/>
          <w:b/>
        </w:rPr>
        <w:tab/>
      </w:r>
    </w:p>
    <w:tbl>
      <w:tblPr>
        <w:tblStyle w:val="ResumeTable"/>
        <w:tblW w:w="4958" w:type="pct"/>
        <w:tblLook w:val="04A0" w:firstRow="1" w:lastRow="0" w:firstColumn="1" w:lastColumn="0" w:noHBand="0" w:noVBand="1"/>
        <w:tblDescription w:val="Resume"/>
      </w:tblPr>
      <w:tblGrid>
        <w:gridCol w:w="1815"/>
        <w:gridCol w:w="212"/>
        <w:gridCol w:w="6923"/>
      </w:tblGrid>
      <w:tr w:rsidR="00A14E53" w:rsidRPr="004A062B" w14:paraId="08677D14" w14:textId="77777777" w:rsidTr="009F78AE">
        <w:trPr>
          <w:trHeight w:val="107"/>
        </w:trPr>
        <w:tc>
          <w:tcPr>
            <w:tcW w:w="1815" w:type="dxa"/>
          </w:tcPr>
          <w:p w14:paraId="68641CA6" w14:textId="50F12C31" w:rsidR="00244690" w:rsidRPr="004A062B" w:rsidRDefault="00244690" w:rsidP="009356E8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4A062B">
              <w:rPr>
                <w:rFonts w:cstheme="majorHAnsi"/>
                <w:b/>
                <w:color w:val="auto"/>
                <w:sz w:val="22"/>
                <w:szCs w:val="22"/>
              </w:rPr>
              <w:t>P</w:t>
            </w:r>
            <w:r w:rsidR="0061693A" w:rsidRPr="004A062B">
              <w:rPr>
                <w:rFonts w:cstheme="majorHAnsi"/>
                <w:b/>
                <w:color w:val="auto"/>
                <w:sz w:val="22"/>
                <w:szCs w:val="22"/>
              </w:rPr>
              <w:t>ROFESSIONAL</w:t>
            </w:r>
            <w:r w:rsidRPr="004A062B">
              <w:rPr>
                <w:rFonts w:cstheme="majorHAnsi"/>
                <w:b/>
                <w:color w:val="auto"/>
                <w:sz w:val="22"/>
                <w:szCs w:val="22"/>
              </w:rPr>
              <w:t xml:space="preserve"> S</w:t>
            </w:r>
            <w:r w:rsidR="0061693A" w:rsidRPr="004A062B">
              <w:rPr>
                <w:rFonts w:cstheme="majorHAnsi"/>
                <w:b/>
                <w:color w:val="auto"/>
                <w:sz w:val="22"/>
                <w:szCs w:val="22"/>
              </w:rPr>
              <w:t>UMMARY</w:t>
            </w:r>
          </w:p>
        </w:tc>
        <w:tc>
          <w:tcPr>
            <w:tcW w:w="212" w:type="dxa"/>
          </w:tcPr>
          <w:p w14:paraId="63ABFA99" w14:textId="77777777" w:rsidR="00244690" w:rsidRPr="004A062B" w:rsidRDefault="00244690" w:rsidP="009356E8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</w:tcPr>
          <w:p w14:paraId="72741D3B" w14:textId="0D320AE0" w:rsidR="00A23A4F" w:rsidRPr="001B24CF" w:rsidRDefault="001D69FD" w:rsidP="00952859">
            <w:pPr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Dedicated and passionate Mathematics Education graduate</w:t>
            </w:r>
            <w:r w:rsid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with a Teacher Registration </w:t>
            </w:r>
            <w:proofErr w:type="gramStart"/>
            <w:r w:rsid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Certificate(</w:t>
            </w:r>
            <w:proofErr w:type="gramEnd"/>
            <w:r w:rsid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2022) from Teachers Registration Council of Nigeria</w:t>
            </w:r>
            <w:r w:rsidRP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with proven ability to create engaging lesson plans, simplify complex concepts and foster a positive </w:t>
            </w:r>
            <w:r w:rsid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learning</w:t>
            </w:r>
            <w:r w:rsidRP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en</w:t>
            </w:r>
            <w:r w:rsidR="001B24CF" w:rsidRPr="001B24C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vironment.</w:t>
            </w:r>
          </w:p>
          <w:p w14:paraId="7F7AFC8B" w14:textId="2BADFBDD" w:rsidR="001B24CF" w:rsidRDefault="001B24CF" w:rsidP="00952859">
            <w:pPr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Skilled in classroom management, curriculum development and mentoring students to achieve academic excellence.</w:t>
            </w:r>
          </w:p>
          <w:p w14:paraId="57B9A7CE" w14:textId="0D2D7B38" w:rsidR="001B24CF" w:rsidRPr="001D69FD" w:rsidRDefault="001B24CF" w:rsidP="00952859">
            <w:pPr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Committed to using innovative teaching strategies to inspire critical thinking, problem-solving and lifelong learning.</w:t>
            </w:r>
          </w:p>
        </w:tc>
      </w:tr>
      <w:bookmarkEnd w:id="0"/>
      <w:tr w:rsidR="00D9756C" w:rsidRPr="004A062B" w14:paraId="5CDF7CB7" w14:textId="77777777" w:rsidTr="009F78AE">
        <w:trPr>
          <w:trHeight w:val="107"/>
        </w:trPr>
        <w:tc>
          <w:tcPr>
            <w:tcW w:w="1815" w:type="dxa"/>
          </w:tcPr>
          <w:p w14:paraId="33C4A7AA" w14:textId="5069E084" w:rsidR="00D9756C" w:rsidRDefault="00D9756C" w:rsidP="00D9756C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4A062B">
              <w:rPr>
                <w:rFonts w:cstheme="majorHAnsi"/>
                <w:b/>
                <w:color w:val="auto"/>
                <w:sz w:val="22"/>
                <w:szCs w:val="22"/>
              </w:rPr>
              <w:t>Education</w:t>
            </w:r>
          </w:p>
          <w:p w14:paraId="11DE15C1" w14:textId="77777777" w:rsidR="001479EF" w:rsidRDefault="001479EF" w:rsidP="001479EF"/>
          <w:p w14:paraId="1C70102D" w14:textId="2011397C" w:rsidR="001479EF" w:rsidRPr="007E3632" w:rsidRDefault="001479EF" w:rsidP="001D69FD">
            <w:pPr>
              <w:pStyle w:val="NoSpacing"/>
              <w:rPr>
                <w:b/>
              </w:rPr>
            </w:pPr>
            <w:r>
              <w:t xml:space="preserve">      </w:t>
            </w:r>
            <w:r w:rsidR="001D69FD">
              <w:t xml:space="preserve"> </w:t>
            </w:r>
            <w:r w:rsidRPr="007E3632">
              <w:rPr>
                <w:b/>
              </w:rPr>
              <w:t>CERTIFCATIONS</w:t>
            </w:r>
          </w:p>
        </w:tc>
        <w:tc>
          <w:tcPr>
            <w:tcW w:w="212" w:type="dxa"/>
          </w:tcPr>
          <w:p w14:paraId="12294473" w14:textId="77777777" w:rsidR="00D9756C" w:rsidRPr="004A062B" w:rsidRDefault="00D9756C" w:rsidP="00D9756C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  <w:tcBorders>
              <w:top w:val="single" w:sz="4" w:space="0" w:color="auto"/>
            </w:tcBorders>
          </w:tcPr>
          <w:sdt>
            <w:sdtPr>
              <w:rPr>
                <w:rFonts w:eastAsiaTheme="minorEastAsia" w:cstheme="majorHAnsi"/>
                <w:b w:val="0"/>
                <w:bCs w:val="0"/>
                <w:caps w:val="0"/>
                <w:color w:val="auto"/>
                <w:sz w:val="22"/>
                <w:szCs w:val="22"/>
                <w14:ligatures w14:val="none"/>
              </w:rPr>
              <w:id w:val="-691765356"/>
            </w:sdtPr>
            <w:sdtEndPr>
              <w:rPr>
                <w:rFonts w:ascii="Calibri" w:hAnsi="Calibri" w:cs="Arial"/>
                <w:b/>
                <w:kern w:val="0"/>
                <w:lang w:val="en-GB" w:eastAsia="en-US"/>
              </w:rPr>
            </w:sdtEndPr>
            <w:sdtContent>
              <w:sdt>
                <w:sdtPr>
                  <w:rPr>
                    <w:rFonts w:eastAsiaTheme="minorEastAsia" w:cstheme="majorHAnsi"/>
                    <w:b w:val="0"/>
                    <w:bCs w:val="0"/>
                    <w:caps w:val="0"/>
                    <w:color w:val="auto"/>
                    <w:sz w:val="22"/>
                    <w:szCs w:val="22"/>
                    <w14:ligatures w14:val="none"/>
                  </w:rPr>
                  <w:id w:val="-1126388115"/>
                  <w:placeholder>
                    <w:docPart w:val="66E971500CCC48328AEA1AD7BBC37490"/>
                  </w:placeholder>
                </w:sdtPr>
                <w:sdtEndPr>
                  <w:rPr>
                    <w:rFonts w:ascii="Calibri" w:hAnsi="Calibri" w:cs="Arial"/>
                    <w:b/>
                    <w:kern w:val="0"/>
                    <w:lang w:val="en-GB" w:eastAsia="en-US"/>
                  </w:rPr>
                </w:sdtEndPr>
                <w:sdtContent>
                  <w:p w14:paraId="302A4D55" w14:textId="021B1119" w:rsidR="00D9756C" w:rsidRPr="004A062B" w:rsidRDefault="009F23FB" w:rsidP="00D9756C">
                    <w:pPr>
                      <w:pStyle w:val="Heading2"/>
                      <w:spacing w:after="0" w:line="240" w:lineRule="auto"/>
                      <w:rPr>
                        <w:rFonts w:eastAsiaTheme="minorEastAsia"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</w:pPr>
                    <w:proofErr w:type="spellStart"/>
                    <w:proofErr w:type="gramStart"/>
                    <w:r w:rsidRPr="004A062B">
                      <w:rPr>
                        <w:rFonts w:eastAsiaTheme="minorEastAsia" w:cstheme="majorHAnsi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  <w:t>B.Sc</w:t>
                    </w:r>
                    <w:proofErr w:type="spellEnd"/>
                    <w:proofErr w:type="gramEnd"/>
                    <w:r w:rsidRPr="004A062B">
                      <w:rPr>
                        <w:rFonts w:eastAsiaTheme="minorEastAsia" w:cstheme="majorHAnsi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  <w:t xml:space="preserve"> (Edu) Mathematics</w:t>
                    </w:r>
                    <w:r w:rsidR="00D9756C" w:rsidRPr="004A062B">
                      <w:rPr>
                        <w:rFonts w:cstheme="majorHAnsi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</w:t>
                    </w:r>
                    <w:r w:rsidR="00D9756C" w:rsidRPr="004A062B">
                      <w:rPr>
                        <w:rFonts w:cstheme="majorHAnsi"/>
                        <w:b w:val="0"/>
                        <w:caps w:val="0"/>
                        <w:color w:val="auto"/>
                        <w:sz w:val="22"/>
                        <w:szCs w:val="22"/>
                      </w:rPr>
                      <w:t>–</w:t>
                    </w:r>
                    <w:r w:rsidR="00EC339C" w:rsidRPr="004A062B">
                      <w:rPr>
                        <w:rFonts w:cstheme="majorHAnsi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</w:t>
                    </w:r>
                    <w:r w:rsidR="00EC339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>Osun state university</w:t>
                    </w:r>
                    <w:r w:rsidR="00D9756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 xml:space="preserve"> (20</w:t>
                    </w:r>
                    <w:r w:rsidR="00EC339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>16</w:t>
                    </w:r>
                    <w:r w:rsidR="00D9756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 xml:space="preserve"> – 20</w:t>
                    </w:r>
                    <w:r w:rsidR="00EC339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>2</w:t>
                    </w:r>
                    <w:r w:rsidR="00B2485B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>2</w:t>
                    </w:r>
                    <w:r w:rsidR="00D9756C" w:rsidRPr="004A062B">
                      <w:rPr>
                        <w:rFonts w:cstheme="majorHAnsi"/>
                        <w:b w:val="0"/>
                        <w:color w:val="auto"/>
                        <w:sz w:val="22"/>
                        <w:szCs w:val="22"/>
                      </w:rPr>
                      <w:t>)</w:t>
                    </w:r>
                  </w:p>
                  <w:p w14:paraId="0287E960" w14:textId="77777777" w:rsidR="001479EF" w:rsidRDefault="00D60F2F" w:rsidP="00D9756C">
                    <w:pPr>
                      <w:pStyle w:val="Heading2"/>
                      <w:spacing w:after="0" w:line="240" w:lineRule="auto"/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</w:pPr>
                    <w:r w:rsidRPr="004A062B"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>SSCE</w:t>
                    </w:r>
                    <w:r w:rsidR="00D9756C" w:rsidRPr="004A062B"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 xml:space="preserve"> – </w:t>
                    </w:r>
                    <w:proofErr w:type="spellStart"/>
                    <w:r w:rsidR="00D9756C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>A</w:t>
                    </w:r>
                    <w:r w:rsidR="00B2485B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>dedayo</w:t>
                    </w:r>
                    <w:proofErr w:type="spellEnd"/>
                    <w:r w:rsidR="00B2485B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Kareem Comprehensive High School</w:t>
                    </w:r>
                    <w:r w:rsidR="00D9756C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(200</w:t>
                    </w:r>
                    <w:r w:rsidR="00B2485B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>9</w:t>
                    </w:r>
                    <w:r w:rsidR="00D9756C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– 20</w:t>
                    </w:r>
                    <w:r w:rsidR="00B2485B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>15</w:t>
                    </w:r>
                    <w:r w:rsidR="00D9756C" w:rsidRPr="004A062B">
                      <w:rPr>
                        <w:rFonts w:cstheme="majorHAns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>)</w:t>
                    </w:r>
                  </w:p>
                  <w:p w14:paraId="5433A8CC" w14:textId="32EB69B3" w:rsidR="00D9756C" w:rsidRPr="001479EF" w:rsidRDefault="001479EF" w:rsidP="001D69FD">
                    <w:pPr>
                      <w:pStyle w:val="NoSpacing"/>
                    </w:pPr>
                    <w:r>
                      <w:t xml:space="preserve">                                                                                                                                                                  </w:t>
                    </w:r>
                    <w:r w:rsidRPr="001D69FD">
                      <w:t xml:space="preserve">Teachers Registration Council of Nigeria </w:t>
                    </w:r>
                    <w:r w:rsidR="001D69FD">
                      <w:t>(2022)</w:t>
                    </w:r>
                  </w:p>
                </w:sdtContent>
              </w:sdt>
            </w:sdtContent>
          </w:sdt>
        </w:tc>
      </w:tr>
      <w:tr w:rsidR="00FF0991" w:rsidRPr="004A062B" w14:paraId="0DA17BB9" w14:textId="77777777" w:rsidTr="009F78AE">
        <w:trPr>
          <w:trHeight w:val="107"/>
        </w:trPr>
        <w:tc>
          <w:tcPr>
            <w:tcW w:w="1815" w:type="dxa"/>
          </w:tcPr>
          <w:p w14:paraId="61C75C4D" w14:textId="77777777" w:rsidR="00FF0991" w:rsidRPr="004A062B" w:rsidRDefault="00FF0991" w:rsidP="00FF0991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4A062B">
              <w:rPr>
                <w:rFonts w:cstheme="majorHAnsi"/>
                <w:b/>
                <w:color w:val="auto"/>
                <w:sz w:val="22"/>
                <w:szCs w:val="22"/>
              </w:rPr>
              <w:t>Experience</w:t>
            </w:r>
          </w:p>
          <w:p w14:paraId="382CD1D6" w14:textId="77777777" w:rsidR="00FF0991" w:rsidRPr="004A062B" w:rsidRDefault="00FF0991" w:rsidP="00FF0991">
            <w:pPr>
              <w:spacing w:line="240" w:lineRule="auto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12" w:type="dxa"/>
          </w:tcPr>
          <w:p w14:paraId="2A7ACCBF" w14:textId="77777777" w:rsidR="00FF0991" w:rsidRPr="004A062B" w:rsidRDefault="00FF0991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color w:val="auto"/>
                <w:kern w:val="0"/>
                <w:sz w:val="22"/>
                <w:szCs w:val="22"/>
                <w:lang w:val="en-GB" w:eastAsia="en-US"/>
                <w14:ligatures w14:val="none"/>
              </w:rPr>
              <w:id w:val="1079259956"/>
            </w:sdtPr>
            <w:sdtEndPr>
              <w:rPr>
                <w:rFonts w:eastAsiaTheme="minorHAnsi"/>
                <w:kern w:val="20"/>
                <w:lang w:val="en-US" w:eastAsia="ja-JP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  <w:kern w:val="0"/>
                    <w:sz w:val="22"/>
                    <w:szCs w:val="22"/>
                    <w:lang w:val="en-GB" w:eastAsia="en-US"/>
                    <w14:ligatures w14:val="none"/>
                  </w:rPr>
                  <w:id w:val="-1315482919"/>
                  <w:placeholder>
                    <w:docPart w:val="261342A6EB574C048FB1386D6CDB4059"/>
                  </w:placeholder>
                </w:sdtPr>
                <w:sdtEndPr>
                  <w:rPr>
                    <w:rFonts w:eastAsiaTheme="minorHAnsi"/>
                    <w:kern w:val="20"/>
                    <w:lang w:val="en-US" w:eastAsia="ja-JP"/>
                  </w:rPr>
                </w:sdtEndPr>
                <w:sdtContent>
                  <w:p w14:paraId="3C8457FF" w14:textId="54CF9721" w:rsidR="00A71A2E" w:rsidRPr="004A062B" w:rsidRDefault="002E34CF" w:rsidP="00F1523D">
                    <w:pPr>
                      <w:pStyle w:val="Heading2"/>
                      <w:spacing w:line="240" w:lineRule="auto"/>
                      <w:rPr>
                        <w:rFonts w:cstheme="majorHAnsi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eastAsiaTheme="minorEastAsia" w:cstheme="majorHAnsi"/>
                        <w:b w:val="0"/>
                        <w:caps w:val="0"/>
                        <w:color w:val="auto"/>
                        <w:sz w:val="22"/>
                        <w:szCs w:val="22"/>
                        <w:lang w:val="en-GB" w:eastAsia="en-US"/>
                        <w14:ligatures w14:val="none"/>
                      </w:rPr>
                      <w:t>MATHEMATICS</w:t>
                    </w:r>
                    <w:r w:rsidR="00FF0991" w:rsidRPr="004A062B">
                      <w:rPr>
                        <w:rFonts w:eastAsiaTheme="minorEastAsia" w:cstheme="majorHAnsi"/>
                        <w:b w:val="0"/>
                        <w:caps w:val="0"/>
                        <w:color w:val="auto"/>
                        <w:sz w:val="22"/>
                        <w:szCs w:val="22"/>
                        <w14:ligatures w14:val="none"/>
                      </w:rPr>
                      <w:t xml:space="preserve">, </w:t>
                    </w:r>
                    <w:r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>WAY TO SUCCESS SCHOOL</w:t>
                    </w:r>
                    <w:r w:rsidR="00F1523D" w:rsidRPr="004A062B"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 xml:space="preserve">, </w:t>
                    </w:r>
                    <w:r w:rsidR="007E3632"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>OSUN</w:t>
                    </w:r>
                    <w:r w:rsidR="00F1523D" w:rsidRPr="004A062B">
                      <w:rPr>
                        <w:rFonts w:cstheme="majorHAnsi"/>
                        <w:color w:val="auto"/>
                        <w:sz w:val="22"/>
                        <w:szCs w:val="22"/>
                      </w:rPr>
                      <w:t xml:space="preserve"> STATE</w:t>
                    </w:r>
                  </w:p>
                  <w:p w14:paraId="7D51BB01" w14:textId="5DD1A5E6" w:rsidR="00FF0991" w:rsidRPr="004A062B" w:rsidRDefault="00A71A2E" w:rsidP="00FF0991">
                    <w:pPr>
                      <w:pStyle w:val="ResumeText"/>
                      <w:spacing w:line="240" w:lineRule="auto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</w:pPr>
                    <w:r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>J</w:t>
                    </w:r>
                    <w:r w:rsidR="00E75AAD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>anuary</w:t>
                    </w:r>
                    <w:r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 xml:space="preserve"> 202</w:t>
                    </w:r>
                    <w:r w:rsidR="007E3632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>4</w:t>
                    </w:r>
                    <w:r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 xml:space="preserve"> – </w:t>
                    </w:r>
                    <w:r w:rsidR="000C4F1C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>August 2024</w:t>
                    </w:r>
                  </w:p>
                  <w:p w14:paraId="438016EA" w14:textId="77777777" w:rsidR="00FF0991" w:rsidRPr="004A062B" w:rsidRDefault="00FF0991" w:rsidP="00FF0991">
                    <w:pPr>
                      <w:pStyle w:val="ResumeText"/>
                      <w:spacing w:line="240" w:lineRule="auto"/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</w:rPr>
                    </w:pPr>
                    <w:r w:rsidRPr="004A062B"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</w:rPr>
                      <w:t>Duties:</w:t>
                    </w:r>
                  </w:p>
                  <w:p w14:paraId="2FDB4851" w14:textId="253DC586" w:rsidR="00952859" w:rsidRPr="004A062B" w:rsidRDefault="002E34CF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Encour</w:t>
                    </w:r>
                    <w:r w:rsidR="00467E0E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a</w:t>
                    </w: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ge good study habits, discipline and confidence in approaching new topics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0A720726" w14:textId="542ADAA1" w:rsidR="00952859" w:rsidRPr="004A062B" w:rsidRDefault="002E34CF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Supported pupils with reading comprehension and numeracy skills to strengthen overall learning.</w:t>
                    </w:r>
                  </w:p>
                  <w:p w14:paraId="5388E75D" w14:textId="4D459025" w:rsidR="00952859" w:rsidRPr="004A062B" w:rsidRDefault="00467E0E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Assisted with school assignments, class projec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t</w:t>
                    </w: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s and exam preparation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4620BB38" w14:textId="0143D368" w:rsidR="00952859" w:rsidRPr="004A062B" w:rsidRDefault="00467E0E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Introduced pupils to basic geometry, fractions and word problems in a simplified way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70BB246A" w14:textId="25817263" w:rsidR="00952859" w:rsidRPr="004A062B" w:rsidRDefault="00467E0E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Created interactive exercises, games and visual aids to make mathematics fun and engaging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4597A685" w14:textId="7D0C2DA9" w:rsidR="007E3632" w:rsidRDefault="007E3632" w:rsidP="007E3632">
                    <w:p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</w:p>
                  <w:p w14:paraId="5740B24A" w14:textId="6804B17F" w:rsidR="007E3632" w:rsidRDefault="007E3632" w:rsidP="007E3632">
                    <w:p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</w:p>
                  <w:p w14:paraId="171A5591" w14:textId="2830D781" w:rsidR="007E3632" w:rsidRPr="007E3632" w:rsidRDefault="007E3632" w:rsidP="007E3632">
                    <w:pPr>
                      <w:spacing w:before="0" w:after="0" w:line="240" w:lineRule="auto"/>
                      <w:textAlignment w:val="baseline"/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 w:rsidRPr="007E3632"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  <w:shd w:val="clear" w:color="auto" w:fill="FFFFFF"/>
                      </w:rPr>
                      <w:t>PRIVATE HOME TUTOR (PART-TIME), SELF EMPLOYED</w:t>
                    </w:r>
                  </w:p>
                  <w:p w14:paraId="74C82FD9" w14:textId="3F24EBAD" w:rsidR="007E3632" w:rsidRPr="007E3632" w:rsidRDefault="007E3632" w:rsidP="007E3632">
                    <w:pPr>
                      <w:spacing w:before="0" w:after="0" w:line="240" w:lineRule="auto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 xml:space="preserve">January 2024 </w:t>
                    </w:r>
                    <w:r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</w:rPr>
                      <w:t xml:space="preserve"> Present</w:t>
                    </w:r>
                  </w:p>
                  <w:p w14:paraId="49A952EA" w14:textId="2600DE1C" w:rsidR="007E3632" w:rsidRPr="00467E0E" w:rsidRDefault="00467E0E" w:rsidP="00467E0E">
                    <w:pPr>
                      <w:spacing w:before="0" w:after="0" w:line="240" w:lineRule="auto"/>
                      <w:textAlignment w:val="baseline"/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 w:rsidRPr="00467E0E">
                      <w:rPr>
                        <w:rFonts w:asciiTheme="majorHAnsi" w:hAnsiTheme="majorHAnsi" w:cstheme="majorHAnsi"/>
                        <w:b/>
                        <w:color w:val="auto"/>
                        <w:sz w:val="22"/>
                        <w:szCs w:val="22"/>
                        <w:shd w:val="clear" w:color="auto" w:fill="FFFFFF"/>
                      </w:rPr>
                      <w:t>Duties:</w:t>
                    </w:r>
                  </w:p>
                  <w:p w14:paraId="5670E4E0" w14:textId="4CB028D6" w:rsidR="00952859" w:rsidRPr="004A062B" w:rsidRDefault="007E3632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Provide personalized mathematics lessons to grade 3 and grade 4 students.</w:t>
                    </w:r>
                  </w:p>
                  <w:p w14:paraId="440954A5" w14:textId="4B1C7C44" w:rsidR="00952859" w:rsidRPr="004A062B" w:rsidRDefault="002E34CF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Developed child-friendly learning materials to make lessons engaging and interactive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35010DAB" w14:textId="494EAC62" w:rsidR="00952859" w:rsidRPr="004A062B" w:rsidRDefault="002E34CF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Communicated progress updates with parents to track student development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047616CB" w14:textId="5569C82F" w:rsidR="00952859" w:rsidRPr="004A062B" w:rsidRDefault="002E34CF" w:rsidP="00952859">
                    <w:pPr>
                      <w:numPr>
                        <w:ilvl w:val="0"/>
                        <w:numId w:val="3"/>
                      </w:numPr>
                      <w:spacing w:before="0" w:after="0" w:line="240" w:lineRule="auto"/>
                      <w:ind w:left="381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Supported pupils with homework, exam preparation and building confidence in problem solving</w:t>
                    </w:r>
                    <w:r w:rsidR="00952859" w:rsidRPr="004A062B"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</w:p>
                  <w:p w14:paraId="4C0C4435" w14:textId="307CB8B6" w:rsidR="00FF0991" w:rsidRPr="002E34CF" w:rsidRDefault="00823311" w:rsidP="002E34CF">
                    <w:pPr>
                      <w:spacing w:before="0" w:after="0" w:line="240" w:lineRule="auto"/>
                      <w:textAlignment w:val="baseline"/>
                      <w:rPr>
                        <w:rFonts w:asciiTheme="majorHAnsi" w:hAnsiTheme="majorHAnsi" w:cstheme="majorHAnsi"/>
                        <w:color w:val="auto"/>
                        <w:sz w:val="22"/>
                        <w:szCs w:val="22"/>
                        <w:shd w:val="clear" w:color="auto" w:fill="FFFFFF"/>
                      </w:rPr>
                    </w:pPr>
                  </w:p>
                </w:sdtContent>
              </w:sdt>
            </w:sdtContent>
          </w:sdt>
        </w:tc>
      </w:tr>
      <w:tr w:rsidR="00E75AAD" w:rsidRPr="004A062B" w14:paraId="052C62E6" w14:textId="77777777" w:rsidTr="009F78AE">
        <w:trPr>
          <w:trHeight w:val="107"/>
        </w:trPr>
        <w:tc>
          <w:tcPr>
            <w:tcW w:w="1815" w:type="dxa"/>
          </w:tcPr>
          <w:p w14:paraId="1753FD44" w14:textId="77777777" w:rsidR="00E75AAD" w:rsidRPr="004A062B" w:rsidRDefault="00E75AAD" w:rsidP="00FF0991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12" w:type="dxa"/>
          </w:tcPr>
          <w:p w14:paraId="4D8B05F3" w14:textId="77777777" w:rsidR="00E75AAD" w:rsidRPr="004A062B" w:rsidRDefault="00E75AAD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4702BDAA" w14:textId="77777777" w:rsidR="009914F5" w:rsidRPr="004A062B" w:rsidRDefault="009914F5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C27E53C" w14:textId="77777777" w:rsidR="009914F5" w:rsidRPr="004A062B" w:rsidRDefault="009914F5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  <w:tcBorders>
              <w:top w:val="single" w:sz="4" w:space="0" w:color="auto"/>
            </w:tcBorders>
          </w:tcPr>
          <w:p w14:paraId="5ABCCF14" w14:textId="77777777" w:rsidR="004F1870" w:rsidRDefault="004F1870" w:rsidP="00F5392E">
            <w:pPr>
              <w:pStyle w:val="Heading2"/>
              <w:spacing w:line="240" w:lineRule="auto"/>
              <w:rPr>
                <w:rFonts w:eastAsiaTheme="minorEastAsia" w:cstheme="majorHAnsi"/>
                <w:b w:val="0"/>
                <w:caps w:val="0"/>
                <w:color w:val="auto"/>
                <w:sz w:val="22"/>
                <w:szCs w:val="22"/>
                <w14:ligatures w14:val="none"/>
              </w:rPr>
            </w:pPr>
          </w:p>
          <w:p w14:paraId="6156143C" w14:textId="77777777" w:rsidR="004F1870" w:rsidRDefault="004F1870" w:rsidP="00F5392E">
            <w:pPr>
              <w:pStyle w:val="Heading2"/>
              <w:spacing w:line="240" w:lineRule="auto"/>
              <w:rPr>
                <w:rFonts w:eastAsiaTheme="minorEastAsia" w:cstheme="majorHAnsi"/>
                <w:b w:val="0"/>
                <w:caps w:val="0"/>
                <w:color w:val="auto"/>
                <w:sz w:val="22"/>
                <w:szCs w:val="22"/>
                <w14:ligatures w14:val="none"/>
              </w:rPr>
            </w:pPr>
          </w:p>
          <w:p w14:paraId="15A2CA87" w14:textId="77777777" w:rsidR="004F1870" w:rsidRDefault="004F1870" w:rsidP="00F5392E">
            <w:pPr>
              <w:pStyle w:val="Heading2"/>
              <w:spacing w:line="240" w:lineRule="auto"/>
              <w:rPr>
                <w:rFonts w:eastAsiaTheme="minorEastAsia" w:cstheme="majorHAnsi"/>
                <w:b w:val="0"/>
                <w:caps w:val="0"/>
                <w:color w:val="auto"/>
                <w:sz w:val="22"/>
                <w:szCs w:val="22"/>
                <w14:ligatures w14:val="none"/>
              </w:rPr>
            </w:pPr>
          </w:p>
          <w:p w14:paraId="3F843333" w14:textId="3E531D96" w:rsidR="00F5392E" w:rsidRPr="004A062B" w:rsidRDefault="00F5392E" w:rsidP="00F5392E">
            <w:pPr>
              <w:pStyle w:val="Heading2"/>
              <w:spacing w:line="240" w:lineRule="auto"/>
              <w:rPr>
                <w:rFonts w:cstheme="majorHAnsi"/>
                <w:color w:val="auto"/>
                <w:sz w:val="22"/>
                <w:szCs w:val="22"/>
              </w:rPr>
            </w:pPr>
            <w:r w:rsidRPr="004A062B">
              <w:rPr>
                <w:rFonts w:eastAsiaTheme="minorEastAsia" w:cstheme="majorHAnsi"/>
                <w:b w:val="0"/>
                <w:caps w:val="0"/>
                <w:color w:val="auto"/>
                <w:sz w:val="22"/>
                <w:szCs w:val="22"/>
                <w14:ligatures w14:val="none"/>
              </w:rPr>
              <w:t xml:space="preserve">TRAVEL CONSULTANT, </w:t>
            </w:r>
            <w:r w:rsidRPr="004A062B">
              <w:rPr>
                <w:rFonts w:cstheme="majorHAnsi"/>
                <w:color w:val="auto"/>
                <w:sz w:val="22"/>
                <w:szCs w:val="22"/>
              </w:rPr>
              <w:t>EXPLOIT WORLD TRAVEL AND TOUR, OSUN STATE</w:t>
            </w:r>
          </w:p>
          <w:p w14:paraId="17F9E9DC" w14:textId="67619F7C" w:rsidR="00F5392E" w:rsidRPr="004A062B" w:rsidRDefault="00F5392E" w:rsidP="00F5392E">
            <w:pPr>
              <w:pStyle w:val="ResumeText"/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June 20</w:t>
            </w:r>
            <w:r w:rsidR="007E363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23</w:t>
            </w: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="007E363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January 2024</w:t>
            </w:r>
          </w:p>
          <w:p w14:paraId="6825D33D" w14:textId="0BF7794E" w:rsidR="00F5392E" w:rsidRPr="004A062B" w:rsidRDefault="00F5392E" w:rsidP="00F5392E">
            <w:pPr>
              <w:pStyle w:val="ResumeText"/>
              <w:spacing w:line="240" w:lineRule="auto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Duties:</w:t>
            </w:r>
          </w:p>
          <w:p w14:paraId="18A748BD" w14:textId="4FC5B0C9" w:rsidR="00F5392E" w:rsidRPr="004A062B" w:rsidRDefault="00F5392E" w:rsidP="000233C8">
            <w:pPr>
              <w:numPr>
                <w:ilvl w:val="0"/>
                <w:numId w:val="28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Engaging with clients to understand their travel preferences, needs, and</w:t>
            </w:r>
            <w:r w:rsidR="00FA061F"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budget.</w:t>
            </w:r>
          </w:p>
          <w:p w14:paraId="649E291E" w14:textId="77777777" w:rsidR="00F5392E" w:rsidRPr="004A062B" w:rsidRDefault="00F5392E" w:rsidP="000233C8">
            <w:pPr>
              <w:numPr>
                <w:ilvl w:val="0"/>
                <w:numId w:val="29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Suggesting additional services that may enhance the travel experience, such as upgrades, airport transfers, or travel accessories.</w:t>
            </w:r>
          </w:p>
          <w:p w14:paraId="229C460E" w14:textId="77777777" w:rsidR="00F5392E" w:rsidRPr="004A062B" w:rsidRDefault="00F5392E" w:rsidP="000233C8">
            <w:pPr>
              <w:numPr>
                <w:ilvl w:val="0"/>
                <w:numId w:val="29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Providing ongoing support before, during, and after the trip to resolve any issues or answer questions.</w:t>
            </w:r>
          </w:p>
          <w:p w14:paraId="60385EFA" w14:textId="77777777" w:rsidR="00F5392E" w:rsidRPr="004A062B" w:rsidRDefault="00F5392E" w:rsidP="000233C8">
            <w:pPr>
              <w:numPr>
                <w:ilvl w:val="0"/>
                <w:numId w:val="30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Guiding clients through the visa application process, ensuring they have all required documentation for international travel.</w:t>
            </w:r>
          </w:p>
          <w:p w14:paraId="6DA07921" w14:textId="77777777" w:rsidR="00F5392E" w:rsidRPr="004A062B" w:rsidRDefault="00F5392E" w:rsidP="000233C8">
            <w:pPr>
              <w:numPr>
                <w:ilvl w:val="0"/>
                <w:numId w:val="30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Advising clients on necessary vaccinations or health precautions based on their travel destination.</w:t>
            </w:r>
          </w:p>
          <w:p w14:paraId="4053DECD" w14:textId="77777777" w:rsidR="00F5392E" w:rsidRPr="004A062B" w:rsidRDefault="00F5392E" w:rsidP="000233C8">
            <w:pPr>
              <w:numPr>
                <w:ilvl w:val="0"/>
                <w:numId w:val="31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Preparing detailed price quotes for travel arrangements, including any applicable taxes, fees, and service charges.</w:t>
            </w:r>
          </w:p>
          <w:p w14:paraId="6C972308" w14:textId="77777777" w:rsidR="00F5392E" w:rsidRPr="004A062B" w:rsidRDefault="00F5392E" w:rsidP="000233C8">
            <w:pPr>
              <w:numPr>
                <w:ilvl w:val="0"/>
                <w:numId w:val="32"/>
              </w:numPr>
              <w:tabs>
                <w:tab w:val="clear" w:pos="720"/>
                <w:tab w:val="num" w:pos="382"/>
                <w:tab w:val="num" w:pos="524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Using travel booking software and global distribution systems (GDS) to make reservations and manage client itineraries.</w:t>
            </w:r>
          </w:p>
          <w:p w14:paraId="7D27CB76" w14:textId="77777777" w:rsidR="00F5392E" w:rsidRPr="004A062B" w:rsidRDefault="00F5392E" w:rsidP="000233C8">
            <w:pPr>
              <w:numPr>
                <w:ilvl w:val="0"/>
                <w:numId w:val="32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Communicating with clients via email, phone, and digital platforms, ensuring clear and efficient information sharing.</w:t>
            </w:r>
          </w:p>
          <w:p w14:paraId="7191E5DE" w14:textId="1C80B204" w:rsidR="00E75AAD" w:rsidRPr="004A062B" w:rsidRDefault="00F5392E" w:rsidP="000233C8">
            <w:pPr>
              <w:numPr>
                <w:ilvl w:val="0"/>
                <w:numId w:val="33"/>
              </w:numPr>
              <w:tabs>
                <w:tab w:val="clear" w:pos="720"/>
                <w:tab w:val="num" w:pos="382"/>
              </w:tabs>
              <w:spacing w:before="0" w:after="0" w:line="259" w:lineRule="auto"/>
              <w:ind w:left="382" w:hanging="28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A062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Addressing and resolving any travel-related issues or emergencies, such as flight cancellations, lost luggage, or accommodation problems.</w:t>
            </w:r>
          </w:p>
        </w:tc>
      </w:tr>
      <w:tr w:rsidR="00FF0991" w:rsidRPr="004A062B" w14:paraId="2EC36BF7" w14:textId="77777777" w:rsidTr="009F78AE">
        <w:trPr>
          <w:trHeight w:val="107"/>
        </w:trPr>
        <w:tc>
          <w:tcPr>
            <w:tcW w:w="1815" w:type="dxa"/>
          </w:tcPr>
          <w:p w14:paraId="1059F58D" w14:textId="77777777" w:rsidR="00FF0991" w:rsidRPr="004A062B" w:rsidRDefault="00FF0991" w:rsidP="00FF0991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12" w:type="dxa"/>
          </w:tcPr>
          <w:p w14:paraId="662DD552" w14:textId="77777777" w:rsidR="00FF0991" w:rsidRPr="004A062B" w:rsidRDefault="00FF0991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</w:tcPr>
          <w:sdt>
            <w:sdtPr>
              <w:rPr>
                <w:rFonts w:ascii="Arial" w:eastAsiaTheme="minorEastAsia" w:hAnsi="Arial" w:cstheme="majorHAnsi"/>
                <w:b w:val="0"/>
                <w:bCs w:val="0"/>
                <w:caps w:val="0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id w:val="68699791"/>
              <w:placeholder>
                <w:docPart w:val="DF47361B8FF4485A9F2E2635F6A65D73"/>
              </w:placeholder>
            </w:sdtPr>
            <w:sdtEndPr>
              <w:rPr>
                <w:rFonts w:eastAsia="Calibri" w:cs="Arial"/>
                <w:color w:val="000000"/>
              </w:rPr>
            </w:sdtEndPr>
            <w:sdtContent>
              <w:p w14:paraId="1A11AF16" w14:textId="45479DEC" w:rsidR="00FF0991" w:rsidRPr="004A062B" w:rsidRDefault="009F78AE" w:rsidP="00FF0991">
                <w:pPr>
                  <w:pStyle w:val="Heading2"/>
                  <w:spacing w:line="240" w:lineRule="auto"/>
                  <w:rPr>
                    <w:rFonts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cstheme="majorHAnsi"/>
                    <w:b w:val="0"/>
                    <w:color w:val="auto"/>
                    <w:sz w:val="22"/>
                    <w:szCs w:val="22"/>
                  </w:rPr>
                  <w:t>TEACHER</w:t>
                </w:r>
                <w:r w:rsidR="00FF0991" w:rsidRPr="004A062B">
                  <w:rPr>
                    <w:rFonts w:cstheme="majorHAnsi"/>
                    <w:b w:val="0"/>
                    <w:color w:val="auto"/>
                    <w:sz w:val="22"/>
                    <w:szCs w:val="22"/>
                  </w:rPr>
                  <w:t>,</w:t>
                </w:r>
                <w:r w:rsidR="00FF0991" w:rsidRPr="004A062B">
                  <w:rPr>
                    <w:rFonts w:cstheme="majorHAnsi"/>
                    <w:color w:val="auto"/>
                    <w:sz w:val="22"/>
                    <w:szCs w:val="22"/>
                  </w:rPr>
                  <w:t xml:space="preserve"> </w:t>
                </w:r>
                <w:r w:rsidRPr="004A062B">
                  <w:rPr>
                    <w:rStyle w:val="fontstyle01"/>
                    <w:rFonts w:asciiTheme="majorHAnsi" w:hAnsiTheme="majorHAnsi" w:cstheme="majorHAnsi"/>
                    <w:b/>
                    <w:bCs/>
                    <w:color w:val="auto"/>
                    <w:sz w:val="22"/>
                    <w:szCs w:val="22"/>
                  </w:rPr>
                  <w:t>Olu-Omolara International School, Ota, Ogun State</w:t>
                </w:r>
              </w:p>
              <w:p w14:paraId="337695FE" w14:textId="2C93B4C8" w:rsidR="00FF0991" w:rsidRPr="004A062B" w:rsidRDefault="00F1523D" w:rsidP="00FF0991">
                <w:pPr>
                  <w:pStyle w:val="ResumeText"/>
                  <w:spacing w:line="240" w:lineRule="auto"/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July</w:t>
                </w:r>
                <w:r w:rsidR="00FF0991"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 xml:space="preserve"> 20</w:t>
                </w:r>
                <w:r w:rsidR="007E3632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22</w:t>
                </w:r>
                <w:r w:rsidR="00FF0991"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 xml:space="preserve"> – </w:t>
                </w: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May</w:t>
                </w:r>
                <w:r w:rsidR="00FF0991"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 xml:space="preserve"> 20</w:t>
                </w:r>
                <w:r w:rsidR="007E3632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23</w:t>
                </w:r>
              </w:p>
              <w:p w14:paraId="6764F12F" w14:textId="77777777" w:rsidR="00FF0991" w:rsidRPr="004A062B" w:rsidRDefault="00FF0991" w:rsidP="00FF0991">
                <w:pPr>
                  <w:pStyle w:val="ListParagraph"/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rPr>
                    <w:rFonts w:asciiTheme="majorHAnsi" w:hAnsiTheme="majorHAnsi" w:cstheme="majorHAnsi"/>
                    <w:b/>
                  </w:rPr>
                </w:pPr>
                <w:r w:rsidRPr="004A062B">
                  <w:rPr>
                    <w:rFonts w:asciiTheme="majorHAnsi" w:hAnsiTheme="majorHAnsi" w:cstheme="majorHAnsi"/>
                    <w:b/>
                  </w:rPr>
                  <w:t>Duties:</w:t>
                </w:r>
              </w:p>
              <w:p w14:paraId="051CB2AF" w14:textId="6C677BB4" w:rsidR="00F1523D" w:rsidRPr="00467E0E" w:rsidRDefault="00A71A2E" w:rsidP="00467E0E">
                <w:pPr>
                  <w:pStyle w:val="Default"/>
                  <w:numPr>
                    <w:ilvl w:val="0"/>
                    <w:numId w:val="3"/>
                  </w:numPr>
                  <w:ind w:left="421"/>
                  <w:rPr>
                    <w:rStyle w:val="fontstyle31"/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Style w:val="fontstyle31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Organized career talks and entrepreneur sensitization to effectively educate senior students for future</w:t>
                </w:r>
                <w:r w:rsidR="00467E0E">
                  <w:rPr>
                    <w:rStyle w:val="fontstyle31"/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 xml:space="preserve"> decisions.</w:t>
                </w:r>
                <w:bookmarkStart w:id="1" w:name="_GoBack"/>
                <w:bookmarkEnd w:id="1"/>
              </w:p>
              <w:p w14:paraId="6DDC65B5" w14:textId="77777777" w:rsidR="00F1523D" w:rsidRPr="004A062B" w:rsidRDefault="00F1523D" w:rsidP="00F1523D">
                <w:pPr>
                  <w:pStyle w:val="Default"/>
                  <w:numPr>
                    <w:ilvl w:val="0"/>
                    <w:numId w:val="3"/>
                  </w:numPr>
                  <w:ind w:left="421"/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Designing lesson plans that align with educational standards and the needs of the students.</w:t>
                </w:r>
              </w:p>
              <w:p w14:paraId="1B9409CE" w14:textId="77777777" w:rsidR="00F1523D" w:rsidRPr="004A062B" w:rsidRDefault="00F1523D" w:rsidP="00F1523D">
                <w:pPr>
                  <w:pStyle w:val="Default"/>
                  <w:numPr>
                    <w:ilvl w:val="0"/>
                    <w:numId w:val="3"/>
                  </w:numPr>
                  <w:ind w:left="421"/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Delivering engaging, effective lessons that cater to different learning styles and abilities.</w:t>
                </w:r>
              </w:p>
              <w:p w14:paraId="76564936" w14:textId="77777777" w:rsidR="00F1523D" w:rsidRPr="004A062B" w:rsidRDefault="00F1523D" w:rsidP="00F1523D">
                <w:pPr>
                  <w:pStyle w:val="Default"/>
                  <w:numPr>
                    <w:ilvl w:val="0"/>
                    <w:numId w:val="3"/>
                  </w:numPr>
                  <w:ind w:left="421"/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Creating and administering assessments (tests, quizzes, assignments) to evaluate student progress.</w:t>
                </w:r>
              </w:p>
              <w:p w14:paraId="075DA659" w14:textId="264F8970" w:rsidR="00F1523D" w:rsidRPr="004A062B" w:rsidRDefault="00F1523D" w:rsidP="00F1523D">
                <w:pPr>
                  <w:pStyle w:val="Default"/>
                  <w:numPr>
                    <w:ilvl w:val="0"/>
                    <w:numId w:val="3"/>
                  </w:numPr>
                  <w:ind w:left="421"/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</w:pPr>
                <w:r w:rsidRPr="004A062B">
                  <w:rPr>
                    <w:rFonts w:asciiTheme="majorHAnsi" w:hAnsiTheme="majorHAnsi" w:cstheme="majorHAnsi"/>
                    <w:color w:val="auto"/>
                    <w:sz w:val="22"/>
                    <w:szCs w:val="22"/>
                  </w:rPr>
                  <w:t>Working with colleagues to share resources, strategies, and support each other in professional growth.</w:t>
                </w:r>
              </w:p>
            </w:sdtContent>
          </w:sdt>
        </w:tc>
      </w:tr>
      <w:tr w:rsidR="00FF0991" w:rsidRPr="004A062B" w14:paraId="23A75D36" w14:textId="77777777" w:rsidTr="009F78AE">
        <w:trPr>
          <w:trHeight w:val="617"/>
        </w:trPr>
        <w:tc>
          <w:tcPr>
            <w:tcW w:w="1815" w:type="dxa"/>
          </w:tcPr>
          <w:p w14:paraId="2016EF52" w14:textId="6B91C64D" w:rsidR="00FF0991" w:rsidRPr="004A062B" w:rsidRDefault="00FF0991" w:rsidP="00FF0991">
            <w:pPr>
              <w:pStyle w:val="Heading1"/>
              <w:spacing w:line="240" w:lineRule="auto"/>
              <w:jc w:val="center"/>
              <w:rPr>
                <w:rFonts w:cstheme="majorHAnsi"/>
                <w:b/>
                <w:color w:val="auto"/>
                <w:sz w:val="22"/>
                <w:szCs w:val="22"/>
              </w:rPr>
            </w:pPr>
            <w:r w:rsidRPr="004A062B">
              <w:rPr>
                <w:rFonts w:cstheme="majorHAnsi"/>
                <w:b/>
                <w:color w:val="auto"/>
                <w:sz w:val="22"/>
                <w:szCs w:val="22"/>
              </w:rPr>
              <w:t>REFERENCES</w:t>
            </w:r>
          </w:p>
        </w:tc>
        <w:tc>
          <w:tcPr>
            <w:tcW w:w="212" w:type="dxa"/>
          </w:tcPr>
          <w:p w14:paraId="2AE7D68F" w14:textId="77777777" w:rsidR="00FF0991" w:rsidRPr="004A062B" w:rsidRDefault="00FF0991" w:rsidP="00FF0991">
            <w:pPr>
              <w:spacing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923" w:type="dxa"/>
          </w:tcPr>
          <w:p w14:paraId="3C1DF36A" w14:textId="7D3924D2" w:rsidR="00FF0991" w:rsidRPr="004A062B" w:rsidRDefault="009914F5" w:rsidP="00FF0991">
            <w:pPr>
              <w:pStyle w:val="NoSpacing"/>
              <w:ind w:left="420"/>
              <w:rPr>
                <w:rFonts w:asciiTheme="majorHAnsi" w:hAnsiTheme="majorHAnsi" w:cstheme="majorHAnsi"/>
              </w:rPr>
            </w:pPr>
            <w:r w:rsidRPr="004A062B">
              <w:rPr>
                <w:rFonts w:asciiTheme="majorHAnsi" w:hAnsiTheme="majorHAnsi" w:cstheme="majorHAnsi"/>
              </w:rPr>
              <w:t xml:space="preserve">Mr Michael </w:t>
            </w:r>
            <w:proofErr w:type="spellStart"/>
            <w:r w:rsidRPr="004A062B">
              <w:rPr>
                <w:rFonts w:asciiTheme="majorHAnsi" w:hAnsiTheme="majorHAnsi" w:cstheme="majorHAnsi"/>
              </w:rPr>
              <w:t>Olarenwaju</w:t>
            </w:r>
            <w:proofErr w:type="spellEnd"/>
          </w:p>
          <w:p w14:paraId="53DCB16F" w14:textId="77777777" w:rsidR="009914F5" w:rsidRPr="004A062B" w:rsidRDefault="009914F5" w:rsidP="00FF0991">
            <w:pPr>
              <w:pStyle w:val="NoSpacing"/>
              <w:ind w:left="420"/>
              <w:rPr>
                <w:rFonts w:asciiTheme="majorHAnsi" w:hAnsiTheme="majorHAnsi" w:cstheme="majorHAnsi"/>
              </w:rPr>
            </w:pPr>
            <w:r w:rsidRPr="004A062B">
              <w:rPr>
                <w:rFonts w:asciiTheme="majorHAnsi" w:hAnsiTheme="majorHAnsi" w:cstheme="majorHAnsi"/>
              </w:rPr>
              <w:t>08035792518</w:t>
            </w:r>
          </w:p>
          <w:p w14:paraId="62EFFF09" w14:textId="12A77D29" w:rsidR="009914F5" w:rsidRPr="004A062B" w:rsidRDefault="004F1870" w:rsidP="004F187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</w:t>
            </w:r>
            <w:r w:rsidR="009914F5" w:rsidRPr="004A062B">
              <w:rPr>
                <w:rFonts w:asciiTheme="majorHAnsi" w:hAnsiTheme="majorHAnsi" w:cstheme="majorHAnsi"/>
              </w:rPr>
              <w:t xml:space="preserve">Mr </w:t>
            </w:r>
            <w:proofErr w:type="spellStart"/>
            <w:r w:rsidR="009914F5" w:rsidRPr="004A062B">
              <w:rPr>
                <w:rFonts w:asciiTheme="majorHAnsi" w:hAnsiTheme="majorHAnsi" w:cstheme="majorHAnsi"/>
              </w:rPr>
              <w:t>Pelumi</w:t>
            </w:r>
            <w:proofErr w:type="spellEnd"/>
            <w:r w:rsidR="009914F5" w:rsidRPr="004A06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914F5" w:rsidRPr="004A062B">
              <w:rPr>
                <w:rFonts w:asciiTheme="majorHAnsi" w:hAnsiTheme="majorHAnsi" w:cstheme="majorHAnsi"/>
              </w:rPr>
              <w:t>Agbeni</w:t>
            </w:r>
            <w:proofErr w:type="spellEnd"/>
          </w:p>
          <w:p w14:paraId="347FBDF6" w14:textId="5764450D" w:rsidR="009914F5" w:rsidRPr="004A062B" w:rsidRDefault="009914F5" w:rsidP="00FF0991">
            <w:pPr>
              <w:pStyle w:val="NoSpacing"/>
              <w:ind w:left="420"/>
              <w:rPr>
                <w:rFonts w:asciiTheme="majorHAnsi" w:hAnsiTheme="majorHAnsi" w:cstheme="majorHAnsi"/>
              </w:rPr>
            </w:pPr>
            <w:r w:rsidRPr="004A062B">
              <w:rPr>
                <w:rFonts w:asciiTheme="majorHAnsi" w:hAnsiTheme="majorHAnsi" w:cstheme="majorHAnsi"/>
              </w:rPr>
              <w:t>08107006627</w:t>
            </w:r>
          </w:p>
        </w:tc>
      </w:tr>
    </w:tbl>
    <w:p w14:paraId="27E87539" w14:textId="6563BF53" w:rsidR="00CF5EF6" w:rsidRPr="004A062B" w:rsidRDefault="00CF5EF6" w:rsidP="009356E8">
      <w:pPr>
        <w:spacing w:line="24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sectPr w:rsidR="00CF5EF6" w:rsidRPr="004A062B" w:rsidSect="004F18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129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C12D" w14:textId="77777777" w:rsidR="00823311" w:rsidRDefault="00823311">
      <w:pPr>
        <w:spacing w:before="0" w:after="0" w:line="240" w:lineRule="auto"/>
      </w:pPr>
      <w:r>
        <w:separator/>
      </w:r>
    </w:p>
  </w:endnote>
  <w:endnote w:type="continuationSeparator" w:id="0">
    <w:p w14:paraId="02D0A0D3" w14:textId="77777777" w:rsidR="00823311" w:rsidRDefault="00823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D4C0" w14:textId="77777777" w:rsidR="004F1870" w:rsidRDefault="004F1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93A2" w14:textId="77777777" w:rsidR="004F1870" w:rsidRDefault="004F1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DA169" w14:textId="77777777" w:rsidR="004F1870" w:rsidRDefault="004F1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DC5FB" w14:textId="77777777" w:rsidR="00823311" w:rsidRDefault="00823311">
      <w:pPr>
        <w:spacing w:before="0" w:after="0" w:line="240" w:lineRule="auto"/>
      </w:pPr>
      <w:r>
        <w:separator/>
      </w:r>
    </w:p>
  </w:footnote>
  <w:footnote w:type="continuationSeparator" w:id="0">
    <w:p w14:paraId="13D7AE74" w14:textId="77777777" w:rsidR="00823311" w:rsidRDefault="008233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41F5" w14:textId="77777777" w:rsidR="004F1870" w:rsidRDefault="004F1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7DD2" w14:textId="77777777" w:rsidR="004F1870" w:rsidRDefault="004F1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15E" w14:textId="77777777" w:rsidR="004F1870" w:rsidRDefault="004F1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5EF"/>
    <w:multiLevelType w:val="hybridMultilevel"/>
    <w:tmpl w:val="7AF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8D0"/>
    <w:multiLevelType w:val="hybridMultilevel"/>
    <w:tmpl w:val="1C2C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32AC"/>
    <w:multiLevelType w:val="multilevel"/>
    <w:tmpl w:val="6BB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72065"/>
    <w:multiLevelType w:val="multilevel"/>
    <w:tmpl w:val="D3E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07020"/>
    <w:multiLevelType w:val="multilevel"/>
    <w:tmpl w:val="A77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1270C"/>
    <w:multiLevelType w:val="multilevel"/>
    <w:tmpl w:val="4D0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E2704"/>
    <w:multiLevelType w:val="multilevel"/>
    <w:tmpl w:val="006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70B40"/>
    <w:multiLevelType w:val="hybridMultilevel"/>
    <w:tmpl w:val="A7B8E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5186"/>
    <w:multiLevelType w:val="hybridMultilevel"/>
    <w:tmpl w:val="779C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7272B"/>
    <w:multiLevelType w:val="multilevel"/>
    <w:tmpl w:val="9F8A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1272A"/>
    <w:multiLevelType w:val="hybridMultilevel"/>
    <w:tmpl w:val="7D6877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1" w15:restartNumberingAfterBreak="0">
    <w:nsid w:val="4AE74916"/>
    <w:multiLevelType w:val="multilevel"/>
    <w:tmpl w:val="2E6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291B5E"/>
    <w:multiLevelType w:val="hybridMultilevel"/>
    <w:tmpl w:val="206C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07FC1"/>
    <w:multiLevelType w:val="hybridMultilevel"/>
    <w:tmpl w:val="B274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75EEC"/>
    <w:multiLevelType w:val="hybridMultilevel"/>
    <w:tmpl w:val="684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11F32"/>
    <w:multiLevelType w:val="multilevel"/>
    <w:tmpl w:val="D864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727B3"/>
    <w:multiLevelType w:val="hybridMultilevel"/>
    <w:tmpl w:val="448E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71263"/>
    <w:multiLevelType w:val="multilevel"/>
    <w:tmpl w:val="2C3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52710"/>
    <w:multiLevelType w:val="hybridMultilevel"/>
    <w:tmpl w:val="A260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07808"/>
    <w:multiLevelType w:val="multilevel"/>
    <w:tmpl w:val="3DB2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87E4D"/>
    <w:multiLevelType w:val="hybridMultilevel"/>
    <w:tmpl w:val="B0BC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03255"/>
    <w:multiLevelType w:val="multilevel"/>
    <w:tmpl w:val="5046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B4207"/>
    <w:multiLevelType w:val="multilevel"/>
    <w:tmpl w:val="8098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D7E73"/>
    <w:multiLevelType w:val="hybridMultilevel"/>
    <w:tmpl w:val="CADE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4383C"/>
    <w:multiLevelType w:val="hybridMultilevel"/>
    <w:tmpl w:val="57164A8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1523997"/>
    <w:multiLevelType w:val="multilevel"/>
    <w:tmpl w:val="0C6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20408"/>
    <w:multiLevelType w:val="hybridMultilevel"/>
    <w:tmpl w:val="9F0AE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448B7"/>
    <w:multiLevelType w:val="multilevel"/>
    <w:tmpl w:val="B09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B83147"/>
    <w:multiLevelType w:val="multilevel"/>
    <w:tmpl w:val="4E6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F1D7B"/>
    <w:multiLevelType w:val="multilevel"/>
    <w:tmpl w:val="3CA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C65394"/>
    <w:multiLevelType w:val="multilevel"/>
    <w:tmpl w:val="2DC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26"/>
  </w:num>
  <w:num w:numId="5">
    <w:abstractNumId w:val="18"/>
  </w:num>
  <w:num w:numId="6">
    <w:abstractNumId w:val="16"/>
  </w:num>
  <w:num w:numId="7">
    <w:abstractNumId w:val="20"/>
  </w:num>
  <w:num w:numId="8">
    <w:abstractNumId w:val="24"/>
  </w:num>
  <w:num w:numId="9">
    <w:abstractNumId w:val="10"/>
  </w:num>
  <w:num w:numId="10">
    <w:abstractNumId w:val="12"/>
  </w:num>
  <w:num w:numId="11">
    <w:abstractNumId w:val="13"/>
  </w:num>
  <w:num w:numId="12">
    <w:abstractNumId w:val="23"/>
  </w:num>
  <w:num w:numId="13">
    <w:abstractNumId w:val="16"/>
  </w:num>
  <w:num w:numId="14">
    <w:abstractNumId w:val="30"/>
  </w:num>
  <w:num w:numId="15">
    <w:abstractNumId w:val="29"/>
  </w:num>
  <w:num w:numId="16">
    <w:abstractNumId w:val="11"/>
  </w:num>
  <w:num w:numId="17">
    <w:abstractNumId w:val="7"/>
  </w:num>
  <w:num w:numId="18">
    <w:abstractNumId w:val="6"/>
  </w:num>
  <w:num w:numId="19">
    <w:abstractNumId w:val="9"/>
  </w:num>
  <w:num w:numId="20">
    <w:abstractNumId w:val="2"/>
  </w:num>
  <w:num w:numId="21">
    <w:abstractNumId w:val="3"/>
  </w:num>
  <w:num w:numId="22">
    <w:abstractNumId w:val="8"/>
  </w:num>
  <w:num w:numId="23">
    <w:abstractNumId w:val="0"/>
  </w:num>
  <w:num w:numId="24">
    <w:abstractNumId w:val="27"/>
  </w:num>
  <w:num w:numId="25">
    <w:abstractNumId w:val="4"/>
  </w:num>
  <w:num w:numId="26">
    <w:abstractNumId w:val="25"/>
  </w:num>
  <w:num w:numId="27">
    <w:abstractNumId w:val="19"/>
  </w:num>
  <w:num w:numId="28">
    <w:abstractNumId w:val="21"/>
  </w:num>
  <w:num w:numId="29">
    <w:abstractNumId w:val="17"/>
  </w:num>
  <w:num w:numId="30">
    <w:abstractNumId w:val="22"/>
  </w:num>
  <w:num w:numId="31">
    <w:abstractNumId w:val="5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B2"/>
    <w:rsid w:val="0000524C"/>
    <w:rsid w:val="0000640E"/>
    <w:rsid w:val="000233C8"/>
    <w:rsid w:val="00024AC7"/>
    <w:rsid w:val="00044EE9"/>
    <w:rsid w:val="000453AA"/>
    <w:rsid w:val="00052AA8"/>
    <w:rsid w:val="00066390"/>
    <w:rsid w:val="000767EA"/>
    <w:rsid w:val="000A113F"/>
    <w:rsid w:val="000B0AE9"/>
    <w:rsid w:val="000B15BB"/>
    <w:rsid w:val="000B352C"/>
    <w:rsid w:val="000B3C21"/>
    <w:rsid w:val="000C1B24"/>
    <w:rsid w:val="000C4F1C"/>
    <w:rsid w:val="000C66B7"/>
    <w:rsid w:val="000D39AA"/>
    <w:rsid w:val="000F32BD"/>
    <w:rsid w:val="000F5FFE"/>
    <w:rsid w:val="00115C97"/>
    <w:rsid w:val="001201F0"/>
    <w:rsid w:val="00121D5A"/>
    <w:rsid w:val="0014274C"/>
    <w:rsid w:val="00143B2B"/>
    <w:rsid w:val="001457E8"/>
    <w:rsid w:val="001479EF"/>
    <w:rsid w:val="00156B56"/>
    <w:rsid w:val="00163953"/>
    <w:rsid w:val="0016491A"/>
    <w:rsid w:val="00165673"/>
    <w:rsid w:val="001702E2"/>
    <w:rsid w:val="00173F31"/>
    <w:rsid w:val="001867B7"/>
    <w:rsid w:val="00190C87"/>
    <w:rsid w:val="00193CF8"/>
    <w:rsid w:val="001A32A7"/>
    <w:rsid w:val="001A6FF2"/>
    <w:rsid w:val="001B24CF"/>
    <w:rsid w:val="001C1EB4"/>
    <w:rsid w:val="001D69FD"/>
    <w:rsid w:val="00210BE2"/>
    <w:rsid w:val="002145B2"/>
    <w:rsid w:val="00224348"/>
    <w:rsid w:val="00237789"/>
    <w:rsid w:val="00237AE0"/>
    <w:rsid w:val="002413CD"/>
    <w:rsid w:val="00244690"/>
    <w:rsid w:val="00247A17"/>
    <w:rsid w:val="00261F69"/>
    <w:rsid w:val="0027698F"/>
    <w:rsid w:val="002A1A69"/>
    <w:rsid w:val="002C74C8"/>
    <w:rsid w:val="002D67C8"/>
    <w:rsid w:val="002E27A0"/>
    <w:rsid w:val="002E34CF"/>
    <w:rsid w:val="002E662B"/>
    <w:rsid w:val="002F0088"/>
    <w:rsid w:val="002F10EF"/>
    <w:rsid w:val="002F62C9"/>
    <w:rsid w:val="002F64F0"/>
    <w:rsid w:val="00306CA3"/>
    <w:rsid w:val="00325268"/>
    <w:rsid w:val="0032584C"/>
    <w:rsid w:val="0033153B"/>
    <w:rsid w:val="00341863"/>
    <w:rsid w:val="00343586"/>
    <w:rsid w:val="0035290A"/>
    <w:rsid w:val="00357731"/>
    <w:rsid w:val="003609DE"/>
    <w:rsid w:val="003768AB"/>
    <w:rsid w:val="00380212"/>
    <w:rsid w:val="00380894"/>
    <w:rsid w:val="0038664F"/>
    <w:rsid w:val="003909D4"/>
    <w:rsid w:val="00392091"/>
    <w:rsid w:val="003A21FA"/>
    <w:rsid w:val="003D41B9"/>
    <w:rsid w:val="003D4869"/>
    <w:rsid w:val="003E27DB"/>
    <w:rsid w:val="003E5A8D"/>
    <w:rsid w:val="0040016F"/>
    <w:rsid w:val="00415A2B"/>
    <w:rsid w:val="00431701"/>
    <w:rsid w:val="0043396F"/>
    <w:rsid w:val="00434573"/>
    <w:rsid w:val="004348DB"/>
    <w:rsid w:val="00434E2B"/>
    <w:rsid w:val="0045182B"/>
    <w:rsid w:val="00457EB2"/>
    <w:rsid w:val="00465F70"/>
    <w:rsid w:val="00467E0E"/>
    <w:rsid w:val="004710D7"/>
    <w:rsid w:val="00477AFB"/>
    <w:rsid w:val="00486C1D"/>
    <w:rsid w:val="00494CB5"/>
    <w:rsid w:val="00496D1E"/>
    <w:rsid w:val="004A062B"/>
    <w:rsid w:val="004A21DC"/>
    <w:rsid w:val="004A4291"/>
    <w:rsid w:val="004A5BEF"/>
    <w:rsid w:val="004A5C61"/>
    <w:rsid w:val="004B00E5"/>
    <w:rsid w:val="004B293C"/>
    <w:rsid w:val="004B4692"/>
    <w:rsid w:val="004B5AED"/>
    <w:rsid w:val="004C1473"/>
    <w:rsid w:val="004D1EC5"/>
    <w:rsid w:val="004F1870"/>
    <w:rsid w:val="004F2BD4"/>
    <w:rsid w:val="00500FE0"/>
    <w:rsid w:val="00505ED7"/>
    <w:rsid w:val="00507313"/>
    <w:rsid w:val="00513009"/>
    <w:rsid w:val="00514F42"/>
    <w:rsid w:val="00526F6A"/>
    <w:rsid w:val="005330B8"/>
    <w:rsid w:val="00537E85"/>
    <w:rsid w:val="00541C48"/>
    <w:rsid w:val="005451A9"/>
    <w:rsid w:val="005460C4"/>
    <w:rsid w:val="005474C5"/>
    <w:rsid w:val="00554682"/>
    <w:rsid w:val="005557D4"/>
    <w:rsid w:val="005676EE"/>
    <w:rsid w:val="00571532"/>
    <w:rsid w:val="00577376"/>
    <w:rsid w:val="00582C8B"/>
    <w:rsid w:val="00591F98"/>
    <w:rsid w:val="005A2DC2"/>
    <w:rsid w:val="005B7E33"/>
    <w:rsid w:val="005D0AC0"/>
    <w:rsid w:val="005E0F94"/>
    <w:rsid w:val="005F05BC"/>
    <w:rsid w:val="005F12CB"/>
    <w:rsid w:val="005F4ECA"/>
    <w:rsid w:val="0060296C"/>
    <w:rsid w:val="006079DE"/>
    <w:rsid w:val="0061611B"/>
    <w:rsid w:val="0061693A"/>
    <w:rsid w:val="006268F7"/>
    <w:rsid w:val="00627328"/>
    <w:rsid w:val="00631E06"/>
    <w:rsid w:val="00647DDD"/>
    <w:rsid w:val="00651829"/>
    <w:rsid w:val="006558DB"/>
    <w:rsid w:val="00655BAB"/>
    <w:rsid w:val="00666895"/>
    <w:rsid w:val="006675FF"/>
    <w:rsid w:val="0068491B"/>
    <w:rsid w:val="00697699"/>
    <w:rsid w:val="006A0085"/>
    <w:rsid w:val="006B146B"/>
    <w:rsid w:val="006B3101"/>
    <w:rsid w:val="006B7B45"/>
    <w:rsid w:val="006D0910"/>
    <w:rsid w:val="006D6723"/>
    <w:rsid w:val="006E3A10"/>
    <w:rsid w:val="006E55AC"/>
    <w:rsid w:val="006E5A8C"/>
    <w:rsid w:val="006F0E61"/>
    <w:rsid w:val="006F4D27"/>
    <w:rsid w:val="007145B2"/>
    <w:rsid w:val="0071644C"/>
    <w:rsid w:val="0071762E"/>
    <w:rsid w:val="007228CB"/>
    <w:rsid w:val="00722963"/>
    <w:rsid w:val="00725DE2"/>
    <w:rsid w:val="007412F6"/>
    <w:rsid w:val="00747687"/>
    <w:rsid w:val="00750CA8"/>
    <w:rsid w:val="00760E24"/>
    <w:rsid w:val="007659EA"/>
    <w:rsid w:val="00771591"/>
    <w:rsid w:val="00782990"/>
    <w:rsid w:val="00784D28"/>
    <w:rsid w:val="007914EA"/>
    <w:rsid w:val="0079165F"/>
    <w:rsid w:val="00794E2E"/>
    <w:rsid w:val="007B7B0D"/>
    <w:rsid w:val="007C2891"/>
    <w:rsid w:val="007C5F51"/>
    <w:rsid w:val="007C79CB"/>
    <w:rsid w:val="007E3632"/>
    <w:rsid w:val="007E5DCC"/>
    <w:rsid w:val="007E7046"/>
    <w:rsid w:val="007E771D"/>
    <w:rsid w:val="007E79B4"/>
    <w:rsid w:val="00803E97"/>
    <w:rsid w:val="00821214"/>
    <w:rsid w:val="00823311"/>
    <w:rsid w:val="0082557D"/>
    <w:rsid w:val="00830496"/>
    <w:rsid w:val="0083242F"/>
    <w:rsid w:val="00833FB0"/>
    <w:rsid w:val="00861272"/>
    <w:rsid w:val="00861572"/>
    <w:rsid w:val="0088451C"/>
    <w:rsid w:val="00890B12"/>
    <w:rsid w:val="008A0FE6"/>
    <w:rsid w:val="008A3E0A"/>
    <w:rsid w:val="008B3974"/>
    <w:rsid w:val="008B5D9B"/>
    <w:rsid w:val="008C3D1D"/>
    <w:rsid w:val="008C43D4"/>
    <w:rsid w:val="008D2A5A"/>
    <w:rsid w:val="008D41AA"/>
    <w:rsid w:val="008F37C2"/>
    <w:rsid w:val="00900607"/>
    <w:rsid w:val="00903A89"/>
    <w:rsid w:val="009122A5"/>
    <w:rsid w:val="00922509"/>
    <w:rsid w:val="00927BEF"/>
    <w:rsid w:val="00931ACD"/>
    <w:rsid w:val="009356E8"/>
    <w:rsid w:val="00944D63"/>
    <w:rsid w:val="0095270C"/>
    <w:rsid w:val="00952859"/>
    <w:rsid w:val="00952E79"/>
    <w:rsid w:val="00955652"/>
    <w:rsid w:val="00955DD4"/>
    <w:rsid w:val="00965926"/>
    <w:rsid w:val="00972C4C"/>
    <w:rsid w:val="00977E6B"/>
    <w:rsid w:val="009914F5"/>
    <w:rsid w:val="00995C66"/>
    <w:rsid w:val="00996345"/>
    <w:rsid w:val="00996A74"/>
    <w:rsid w:val="009A2216"/>
    <w:rsid w:val="009A2E5B"/>
    <w:rsid w:val="009C3FAE"/>
    <w:rsid w:val="009C5A3F"/>
    <w:rsid w:val="009C682C"/>
    <w:rsid w:val="009D06CF"/>
    <w:rsid w:val="009D4AAD"/>
    <w:rsid w:val="009D4E04"/>
    <w:rsid w:val="009D56B9"/>
    <w:rsid w:val="009D5FFE"/>
    <w:rsid w:val="009E78EC"/>
    <w:rsid w:val="009F23FB"/>
    <w:rsid w:val="009F78AE"/>
    <w:rsid w:val="00A00524"/>
    <w:rsid w:val="00A007AD"/>
    <w:rsid w:val="00A1185C"/>
    <w:rsid w:val="00A14E53"/>
    <w:rsid w:val="00A23A4F"/>
    <w:rsid w:val="00A36E48"/>
    <w:rsid w:val="00A52C32"/>
    <w:rsid w:val="00A52DC9"/>
    <w:rsid w:val="00A577A5"/>
    <w:rsid w:val="00A61AFC"/>
    <w:rsid w:val="00A62F7C"/>
    <w:rsid w:val="00A65C98"/>
    <w:rsid w:val="00A71633"/>
    <w:rsid w:val="00A71A2E"/>
    <w:rsid w:val="00A72A05"/>
    <w:rsid w:val="00A87162"/>
    <w:rsid w:val="00A97CC8"/>
    <w:rsid w:val="00AA0635"/>
    <w:rsid w:val="00AA0E4D"/>
    <w:rsid w:val="00AB3870"/>
    <w:rsid w:val="00AD1FDB"/>
    <w:rsid w:val="00AE1A3D"/>
    <w:rsid w:val="00B10854"/>
    <w:rsid w:val="00B21BE3"/>
    <w:rsid w:val="00B2485B"/>
    <w:rsid w:val="00B24C63"/>
    <w:rsid w:val="00B359AA"/>
    <w:rsid w:val="00B35E9D"/>
    <w:rsid w:val="00B417B9"/>
    <w:rsid w:val="00B4393E"/>
    <w:rsid w:val="00B47401"/>
    <w:rsid w:val="00B617F9"/>
    <w:rsid w:val="00B74D60"/>
    <w:rsid w:val="00B768E0"/>
    <w:rsid w:val="00B80276"/>
    <w:rsid w:val="00B82951"/>
    <w:rsid w:val="00B83DD0"/>
    <w:rsid w:val="00B85A4B"/>
    <w:rsid w:val="00B85D32"/>
    <w:rsid w:val="00B8608E"/>
    <w:rsid w:val="00B9092F"/>
    <w:rsid w:val="00B962ED"/>
    <w:rsid w:val="00BB6420"/>
    <w:rsid w:val="00BC1AD1"/>
    <w:rsid w:val="00BD12C0"/>
    <w:rsid w:val="00BD3B10"/>
    <w:rsid w:val="00BD406F"/>
    <w:rsid w:val="00BD49DA"/>
    <w:rsid w:val="00BF07AF"/>
    <w:rsid w:val="00BF7213"/>
    <w:rsid w:val="00BF7AEC"/>
    <w:rsid w:val="00C04C27"/>
    <w:rsid w:val="00C07FAB"/>
    <w:rsid w:val="00C1455D"/>
    <w:rsid w:val="00C16E7E"/>
    <w:rsid w:val="00C272AA"/>
    <w:rsid w:val="00C507DC"/>
    <w:rsid w:val="00C56484"/>
    <w:rsid w:val="00C616FA"/>
    <w:rsid w:val="00C66E0A"/>
    <w:rsid w:val="00C96E91"/>
    <w:rsid w:val="00CA13BD"/>
    <w:rsid w:val="00CB50E8"/>
    <w:rsid w:val="00CD3B02"/>
    <w:rsid w:val="00CE7CBD"/>
    <w:rsid w:val="00CF5EF6"/>
    <w:rsid w:val="00D026EC"/>
    <w:rsid w:val="00D05997"/>
    <w:rsid w:val="00D06BB2"/>
    <w:rsid w:val="00D11DC1"/>
    <w:rsid w:val="00D15076"/>
    <w:rsid w:val="00D25CB1"/>
    <w:rsid w:val="00D262BB"/>
    <w:rsid w:val="00D319F2"/>
    <w:rsid w:val="00D60F2F"/>
    <w:rsid w:val="00D71C49"/>
    <w:rsid w:val="00D82237"/>
    <w:rsid w:val="00D82DCE"/>
    <w:rsid w:val="00D923F1"/>
    <w:rsid w:val="00D94DE0"/>
    <w:rsid w:val="00D9756C"/>
    <w:rsid w:val="00DA7F0E"/>
    <w:rsid w:val="00DC3981"/>
    <w:rsid w:val="00DE6A8E"/>
    <w:rsid w:val="00DF53B9"/>
    <w:rsid w:val="00DF615A"/>
    <w:rsid w:val="00DF66C7"/>
    <w:rsid w:val="00E01FC1"/>
    <w:rsid w:val="00E10307"/>
    <w:rsid w:val="00E204CB"/>
    <w:rsid w:val="00E21D69"/>
    <w:rsid w:val="00E24C18"/>
    <w:rsid w:val="00E260A2"/>
    <w:rsid w:val="00E2696F"/>
    <w:rsid w:val="00E33096"/>
    <w:rsid w:val="00E4018F"/>
    <w:rsid w:val="00E63EAD"/>
    <w:rsid w:val="00E71AAC"/>
    <w:rsid w:val="00E75AAD"/>
    <w:rsid w:val="00E8265F"/>
    <w:rsid w:val="00E8340C"/>
    <w:rsid w:val="00E8524B"/>
    <w:rsid w:val="00E85BCA"/>
    <w:rsid w:val="00E86C37"/>
    <w:rsid w:val="00E9389A"/>
    <w:rsid w:val="00E971E3"/>
    <w:rsid w:val="00EA1856"/>
    <w:rsid w:val="00EA4889"/>
    <w:rsid w:val="00EB5E00"/>
    <w:rsid w:val="00EC1A0E"/>
    <w:rsid w:val="00EC339C"/>
    <w:rsid w:val="00EC4278"/>
    <w:rsid w:val="00ED09CB"/>
    <w:rsid w:val="00EF2040"/>
    <w:rsid w:val="00F00845"/>
    <w:rsid w:val="00F05710"/>
    <w:rsid w:val="00F11E86"/>
    <w:rsid w:val="00F1523D"/>
    <w:rsid w:val="00F15574"/>
    <w:rsid w:val="00F22E68"/>
    <w:rsid w:val="00F3165B"/>
    <w:rsid w:val="00F3788A"/>
    <w:rsid w:val="00F43546"/>
    <w:rsid w:val="00F43AC0"/>
    <w:rsid w:val="00F5043B"/>
    <w:rsid w:val="00F5392E"/>
    <w:rsid w:val="00F54C29"/>
    <w:rsid w:val="00F55A93"/>
    <w:rsid w:val="00F60947"/>
    <w:rsid w:val="00F66A69"/>
    <w:rsid w:val="00F94880"/>
    <w:rsid w:val="00FA061F"/>
    <w:rsid w:val="00FB269E"/>
    <w:rsid w:val="00FB68C7"/>
    <w:rsid w:val="00FC6565"/>
    <w:rsid w:val="00FD5944"/>
    <w:rsid w:val="00FE76EA"/>
    <w:rsid w:val="00FF00DC"/>
    <w:rsid w:val="00FF0991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143CE"/>
  <w15:docId w15:val="{4E4BC467-8E07-446F-99DA-328C78AF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12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0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NoSpacing">
    <w:name w:val="No Spacing"/>
    <w:qFormat/>
    <w:rsid w:val="007145B2"/>
    <w:pPr>
      <w:spacing w:before="0" w:after="0" w:line="240" w:lineRule="auto"/>
    </w:pPr>
    <w:rPr>
      <w:rFonts w:ascii="Calibri" w:eastAsia="Calibri" w:hAnsi="Calibri" w:cs="Arial"/>
      <w:color w:val="auto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7145B2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7145B2"/>
    <w:pPr>
      <w:autoSpaceDE w:val="0"/>
      <w:autoSpaceDN w:val="0"/>
      <w:adjustRightInd w:val="0"/>
      <w:spacing w:before="0"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1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D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DC1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DC1"/>
    <w:rPr>
      <w:b/>
      <w:bCs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C1"/>
    <w:rPr>
      <w:rFonts w:ascii="Segoe UI" w:hAnsi="Segoe UI" w:cs="Segoe UI"/>
      <w:kern w:val="2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DD4"/>
    <w:rPr>
      <w:color w:val="6464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D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6723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B2485B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9F78A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A71A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elekenathanielayodele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C4AD5EE81E4E7D99429ACE32FE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37BD-748B-4255-90E6-09D3D634C270}"/>
      </w:docPartPr>
      <w:docPartBody>
        <w:p w:rsidR="00B57A6C" w:rsidRDefault="00876DD3" w:rsidP="00876DD3">
          <w:pPr>
            <w:pStyle w:val="1AC4AD5EE81E4E7D99429ACE32FE6946"/>
          </w:pPr>
          <w:r>
            <w:t>[Your Name]</w:t>
          </w:r>
        </w:p>
      </w:docPartBody>
    </w:docPart>
    <w:docPart>
      <w:docPartPr>
        <w:name w:val="66E971500CCC48328AEA1AD7BBC3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8A3EE-9B3B-4F40-AA81-B96B9A5A8AF7}"/>
      </w:docPartPr>
      <w:docPartBody>
        <w:p w:rsidR="00B04329" w:rsidRDefault="005834D2" w:rsidP="005834D2">
          <w:pPr>
            <w:pStyle w:val="66E971500CCC48328AEA1AD7BBC3749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1342A6EB574C048FB1386D6CDB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372B-5529-4DFA-B336-4331BC307507}"/>
      </w:docPartPr>
      <w:docPartBody>
        <w:p w:rsidR="00E50421" w:rsidRDefault="002E375E" w:rsidP="002E375E">
          <w:pPr>
            <w:pStyle w:val="261342A6EB574C048FB1386D6CDB405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47361B8FF4485A9F2E2635F6A6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CF9D-E7D3-4832-ACB1-F8401BACE5D1}"/>
      </w:docPartPr>
      <w:docPartBody>
        <w:p w:rsidR="00E50421" w:rsidRDefault="002E375E" w:rsidP="002E375E">
          <w:pPr>
            <w:pStyle w:val="DF47361B8FF4485A9F2E2635F6A65D7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12B"/>
    <w:rsid w:val="00005785"/>
    <w:rsid w:val="0011114C"/>
    <w:rsid w:val="00115F31"/>
    <w:rsid w:val="00131C87"/>
    <w:rsid w:val="001C2D25"/>
    <w:rsid w:val="001F3641"/>
    <w:rsid w:val="00253178"/>
    <w:rsid w:val="00292C43"/>
    <w:rsid w:val="002E375E"/>
    <w:rsid w:val="002F26E2"/>
    <w:rsid w:val="002F5583"/>
    <w:rsid w:val="003148D6"/>
    <w:rsid w:val="003477B2"/>
    <w:rsid w:val="0036112B"/>
    <w:rsid w:val="0038664F"/>
    <w:rsid w:val="00391681"/>
    <w:rsid w:val="00395C89"/>
    <w:rsid w:val="003F1985"/>
    <w:rsid w:val="00465D63"/>
    <w:rsid w:val="00481629"/>
    <w:rsid w:val="00487A12"/>
    <w:rsid w:val="004D0FA6"/>
    <w:rsid w:val="004E567E"/>
    <w:rsid w:val="004F3C5F"/>
    <w:rsid w:val="004F471D"/>
    <w:rsid w:val="005137DD"/>
    <w:rsid w:val="005351D2"/>
    <w:rsid w:val="005834D2"/>
    <w:rsid w:val="005B3614"/>
    <w:rsid w:val="005E4BCD"/>
    <w:rsid w:val="00644E49"/>
    <w:rsid w:val="006D2BCA"/>
    <w:rsid w:val="007173DB"/>
    <w:rsid w:val="00735BC4"/>
    <w:rsid w:val="00744B42"/>
    <w:rsid w:val="007659EA"/>
    <w:rsid w:val="007C31EB"/>
    <w:rsid w:val="00806B51"/>
    <w:rsid w:val="00807210"/>
    <w:rsid w:val="00812230"/>
    <w:rsid w:val="008247D1"/>
    <w:rsid w:val="0084428B"/>
    <w:rsid w:val="00876DD3"/>
    <w:rsid w:val="00881278"/>
    <w:rsid w:val="008B34FB"/>
    <w:rsid w:val="00900E38"/>
    <w:rsid w:val="009265FD"/>
    <w:rsid w:val="009305BF"/>
    <w:rsid w:val="0095557F"/>
    <w:rsid w:val="009C2669"/>
    <w:rsid w:val="009C66D7"/>
    <w:rsid w:val="009D56B9"/>
    <w:rsid w:val="009F24C1"/>
    <w:rsid w:val="00A138E9"/>
    <w:rsid w:val="00A26296"/>
    <w:rsid w:val="00A71F8D"/>
    <w:rsid w:val="00A75361"/>
    <w:rsid w:val="00A874CF"/>
    <w:rsid w:val="00A97564"/>
    <w:rsid w:val="00AA394F"/>
    <w:rsid w:val="00AA3AE6"/>
    <w:rsid w:val="00AD16BC"/>
    <w:rsid w:val="00AD418D"/>
    <w:rsid w:val="00B04329"/>
    <w:rsid w:val="00B4236B"/>
    <w:rsid w:val="00B57A6C"/>
    <w:rsid w:val="00B62953"/>
    <w:rsid w:val="00B643B7"/>
    <w:rsid w:val="00B67223"/>
    <w:rsid w:val="00B962ED"/>
    <w:rsid w:val="00BC5B69"/>
    <w:rsid w:val="00C37C9D"/>
    <w:rsid w:val="00C92E65"/>
    <w:rsid w:val="00C977EF"/>
    <w:rsid w:val="00CB082B"/>
    <w:rsid w:val="00CC4D43"/>
    <w:rsid w:val="00CD540C"/>
    <w:rsid w:val="00CE72EC"/>
    <w:rsid w:val="00D10ED6"/>
    <w:rsid w:val="00D454E9"/>
    <w:rsid w:val="00D6616F"/>
    <w:rsid w:val="00D97D83"/>
    <w:rsid w:val="00E2196B"/>
    <w:rsid w:val="00E362BC"/>
    <w:rsid w:val="00E47C19"/>
    <w:rsid w:val="00E50421"/>
    <w:rsid w:val="00E67EFD"/>
    <w:rsid w:val="00E8658B"/>
    <w:rsid w:val="00EA6CEC"/>
    <w:rsid w:val="00F30F05"/>
    <w:rsid w:val="00F4589D"/>
    <w:rsid w:val="00F52689"/>
    <w:rsid w:val="00F87E2B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2E375E"/>
    <w:rPr>
      <w:color w:val="808080"/>
    </w:rPr>
  </w:style>
  <w:style w:type="paragraph" w:customStyle="1" w:styleId="261342A6EB574C048FB1386D6CDB4059">
    <w:name w:val="261342A6EB574C048FB1386D6CDB4059"/>
    <w:rsid w:val="002E375E"/>
    <w:rPr>
      <w:lang w:val="en-GB" w:eastAsia="en-GB"/>
    </w:rPr>
  </w:style>
  <w:style w:type="paragraph" w:customStyle="1" w:styleId="DF47361B8FF4485A9F2E2635F6A65D73">
    <w:name w:val="DF47361B8FF4485A9F2E2635F6A65D73"/>
    <w:rsid w:val="002E375E"/>
    <w:rPr>
      <w:lang w:val="en-GB" w:eastAsia="en-GB"/>
    </w:rPr>
  </w:style>
  <w:style w:type="paragraph" w:customStyle="1" w:styleId="1AC4AD5EE81E4E7D99429ACE32FE6946">
    <w:name w:val="1AC4AD5EE81E4E7D99429ACE32FE6946"/>
    <w:rsid w:val="00876DD3"/>
  </w:style>
  <w:style w:type="paragraph" w:customStyle="1" w:styleId="66E971500CCC48328AEA1AD7BBC37490">
    <w:name w:val="66E971500CCC48328AEA1AD7BBC37490"/>
    <w:rsid w:val="005834D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Address: No 11, Nubi Close, Off Park Road,</CompanyAddress>
  <CompanyPhone>Phone Number: 08032539379</CompanyPhone>
  <CompanyFax/>
  <CompanyEmail>LinkedIn Profile: https://www.linkedin.com/in/ayworld-ayodeji-6bba4b11a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37EE1959-B6F1-4532-B87B-1E765639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AYODELE NATHANIEL ADELEKE</dc:creator>
  <cp:keywords>E-mail: ayoogunsanya2004@gmail.com</cp:keywords>
  <cp:lastModifiedBy>Just Lovely</cp:lastModifiedBy>
  <cp:revision>2</cp:revision>
  <cp:lastPrinted>2024-01-04T15:34:00Z</cp:lastPrinted>
  <dcterms:created xsi:type="dcterms:W3CDTF">2025-10-01T17:16:00Z</dcterms:created>
  <dcterms:modified xsi:type="dcterms:W3CDTF">2025-10-01T17:16:00Z</dcterms:modified>
  <cp:category>Ebute-Metta, Lagos.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GrammarlyDocumentId">
    <vt:lpwstr>3adff109baa8d642e5cc2a847a27feb3a6bb9573d73617e96f61c1d8659115aa</vt:lpwstr>
  </property>
</Properties>
</file>